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B53C6" w14:textId="7136EDCE" w:rsidR="007B2D48" w:rsidRPr="007B2D48" w:rsidRDefault="007B2D48" w:rsidP="007B2D48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7B2D48">
        <w:rPr>
          <w:rFonts w:ascii="David" w:hAnsi="David" w:cs="David"/>
          <w:b/>
          <w:bCs/>
          <w:sz w:val="28"/>
          <w:szCs w:val="28"/>
          <w:rtl/>
        </w:rPr>
        <w:t>טופס הגשת מועמדות</w:t>
      </w:r>
      <w:r w:rsidR="00C52FF8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021201">
        <w:rPr>
          <w:rFonts w:ascii="David" w:hAnsi="David" w:cs="David" w:hint="cs"/>
          <w:b/>
          <w:bCs/>
          <w:sz w:val="28"/>
          <w:szCs w:val="28"/>
          <w:rtl/>
        </w:rPr>
        <w:t>לוועד</w:t>
      </w:r>
      <w:r w:rsidR="00021201">
        <w:rPr>
          <w:rFonts w:ascii="David" w:hAnsi="David" w:cs="David" w:hint="eastAsia"/>
          <w:b/>
          <w:bCs/>
          <w:sz w:val="28"/>
          <w:szCs w:val="28"/>
          <w:rtl/>
        </w:rPr>
        <w:t>ת</w:t>
      </w:r>
      <w:r w:rsidR="00021201">
        <w:rPr>
          <w:rFonts w:ascii="David" w:hAnsi="David" w:cs="David" w:hint="cs"/>
          <w:b/>
          <w:bCs/>
          <w:sz w:val="28"/>
          <w:szCs w:val="28"/>
          <w:rtl/>
        </w:rPr>
        <w:t xml:space="preserve"> ביקורת</w:t>
      </w:r>
    </w:p>
    <w:p w14:paraId="213116A9" w14:textId="36C9756D" w:rsidR="007B2D48" w:rsidRPr="007B2D48" w:rsidRDefault="007B2D48" w:rsidP="007B2D48">
      <w:pPr>
        <w:rPr>
          <w:rFonts w:ascii="David" w:hAnsi="David" w:cs="David"/>
          <w:sz w:val="24"/>
          <w:szCs w:val="24"/>
          <w:rtl/>
        </w:rPr>
      </w:pPr>
      <w:r w:rsidRPr="007B2D48">
        <w:rPr>
          <w:rFonts w:ascii="David" w:hAnsi="David" w:cs="David"/>
          <w:sz w:val="24"/>
          <w:szCs w:val="24"/>
          <w:rtl/>
        </w:rPr>
        <w:t xml:space="preserve">אני הח"מ מבקש להגיש מועמדות </w:t>
      </w:r>
      <w:r w:rsidR="004C6174">
        <w:rPr>
          <w:rFonts w:ascii="David" w:hAnsi="David" w:cs="David" w:hint="cs"/>
          <w:sz w:val="24"/>
          <w:szCs w:val="24"/>
          <w:rtl/>
        </w:rPr>
        <w:t xml:space="preserve">לתפקיד </w:t>
      </w:r>
      <w:r w:rsidR="00021201">
        <w:rPr>
          <w:rFonts w:ascii="David" w:hAnsi="David" w:cs="David" w:hint="cs"/>
          <w:sz w:val="24"/>
          <w:szCs w:val="24"/>
          <w:rtl/>
        </w:rPr>
        <w:t>ועדת ביקורת</w:t>
      </w:r>
      <w:r w:rsidRPr="007B2D48">
        <w:rPr>
          <w:rFonts w:ascii="David" w:hAnsi="David" w:cs="David"/>
          <w:sz w:val="24"/>
          <w:szCs w:val="24"/>
          <w:rtl/>
        </w:rPr>
        <w:t xml:space="preserve"> </w:t>
      </w:r>
    </w:p>
    <w:p w14:paraId="5517C042" w14:textId="061F6C74" w:rsidR="007B2D48" w:rsidRPr="007B2D48" w:rsidRDefault="007B2D48" w:rsidP="007B2D48">
      <w:pPr>
        <w:spacing w:after="0" w:line="480" w:lineRule="auto"/>
        <w:rPr>
          <w:rFonts w:ascii="David" w:hAnsi="David" w:cs="David"/>
          <w:sz w:val="24"/>
          <w:szCs w:val="24"/>
          <w:rtl/>
        </w:rPr>
      </w:pPr>
      <w:r w:rsidRPr="007B2D48">
        <w:rPr>
          <w:rFonts w:ascii="David" w:hAnsi="David" w:cs="David"/>
          <w:sz w:val="24"/>
          <w:szCs w:val="24"/>
          <w:rtl/>
        </w:rPr>
        <w:t>שם פרטי</w:t>
      </w:r>
      <w:r>
        <w:rPr>
          <w:rFonts w:ascii="David" w:hAnsi="David" w:cs="David" w:hint="cs"/>
          <w:sz w:val="24"/>
          <w:szCs w:val="24"/>
          <w:rtl/>
        </w:rPr>
        <w:t xml:space="preserve"> : .............................................................</w:t>
      </w:r>
    </w:p>
    <w:p w14:paraId="0B378B28" w14:textId="474F428A" w:rsidR="007B2D48" w:rsidRPr="007B2D48" w:rsidRDefault="007B2D48" w:rsidP="007B2D48">
      <w:pPr>
        <w:spacing w:after="0" w:line="480" w:lineRule="auto"/>
        <w:rPr>
          <w:rFonts w:ascii="David" w:hAnsi="David" w:cs="David"/>
          <w:sz w:val="24"/>
          <w:szCs w:val="24"/>
          <w:rtl/>
        </w:rPr>
      </w:pPr>
      <w:r w:rsidRPr="007B2D48">
        <w:rPr>
          <w:rFonts w:ascii="David" w:hAnsi="David" w:cs="David"/>
          <w:sz w:val="24"/>
          <w:szCs w:val="24"/>
          <w:rtl/>
        </w:rPr>
        <w:t>שם משפחה</w:t>
      </w:r>
      <w:r>
        <w:rPr>
          <w:rFonts w:ascii="David" w:hAnsi="David" w:cs="David" w:hint="cs"/>
          <w:sz w:val="24"/>
          <w:szCs w:val="24"/>
          <w:rtl/>
        </w:rPr>
        <w:t xml:space="preserve"> : ........................................................</w:t>
      </w:r>
    </w:p>
    <w:p w14:paraId="6CE23593" w14:textId="44EF77A6" w:rsidR="007B2D48" w:rsidRPr="007B2D48" w:rsidRDefault="007B2D48" w:rsidP="007B2D48">
      <w:pPr>
        <w:spacing w:after="0" w:line="480" w:lineRule="auto"/>
        <w:rPr>
          <w:rFonts w:ascii="David" w:hAnsi="David" w:cs="David"/>
          <w:sz w:val="24"/>
          <w:szCs w:val="24"/>
          <w:rtl/>
        </w:rPr>
      </w:pPr>
      <w:r w:rsidRPr="007B2D48">
        <w:rPr>
          <w:rFonts w:ascii="David" w:hAnsi="David" w:cs="David"/>
          <w:sz w:val="24"/>
          <w:szCs w:val="24"/>
          <w:rtl/>
        </w:rPr>
        <w:t>ת</w:t>
      </w:r>
      <w:r>
        <w:rPr>
          <w:rFonts w:ascii="David" w:hAnsi="David" w:cs="David" w:hint="cs"/>
          <w:sz w:val="24"/>
          <w:szCs w:val="24"/>
          <w:rtl/>
        </w:rPr>
        <w:t>.</w:t>
      </w:r>
      <w:r w:rsidRPr="007B2D48">
        <w:rPr>
          <w:rFonts w:ascii="David" w:hAnsi="David" w:cs="David"/>
          <w:sz w:val="24"/>
          <w:szCs w:val="24"/>
          <w:rtl/>
        </w:rPr>
        <w:t>ז</w:t>
      </w:r>
      <w:r>
        <w:rPr>
          <w:rFonts w:ascii="David" w:hAnsi="David" w:cs="David" w:hint="cs"/>
          <w:sz w:val="24"/>
          <w:szCs w:val="24"/>
          <w:rtl/>
        </w:rPr>
        <w:t>:...........................................................</w:t>
      </w:r>
    </w:p>
    <w:p w14:paraId="3D2E4383" w14:textId="62DBDF3B" w:rsidR="007B2D48" w:rsidRPr="007B2D48" w:rsidRDefault="007B2D48" w:rsidP="007B2D48">
      <w:pPr>
        <w:spacing w:after="0" w:line="480" w:lineRule="auto"/>
        <w:rPr>
          <w:rFonts w:ascii="David" w:hAnsi="David" w:cs="David"/>
          <w:sz w:val="24"/>
          <w:szCs w:val="24"/>
          <w:rtl/>
        </w:rPr>
      </w:pPr>
      <w:r w:rsidRPr="007B2D48">
        <w:rPr>
          <w:rFonts w:ascii="David" w:hAnsi="David" w:cs="David"/>
          <w:sz w:val="24"/>
          <w:szCs w:val="24"/>
          <w:rtl/>
        </w:rPr>
        <w:t>תאריך לידה</w:t>
      </w:r>
      <w:r>
        <w:rPr>
          <w:rFonts w:ascii="David" w:hAnsi="David" w:cs="David" w:hint="cs"/>
          <w:sz w:val="24"/>
          <w:szCs w:val="24"/>
          <w:rtl/>
        </w:rPr>
        <w:t xml:space="preserve"> : ............................................</w:t>
      </w:r>
    </w:p>
    <w:p w14:paraId="32E0BCDA" w14:textId="653229BD" w:rsidR="007B2D48" w:rsidRPr="007B2D48" w:rsidRDefault="007B2D48" w:rsidP="007B2D48">
      <w:pPr>
        <w:spacing w:after="0" w:line="480" w:lineRule="auto"/>
        <w:rPr>
          <w:rFonts w:ascii="David" w:hAnsi="David" w:cs="David"/>
          <w:sz w:val="24"/>
          <w:szCs w:val="24"/>
          <w:rtl/>
        </w:rPr>
      </w:pPr>
      <w:r w:rsidRPr="007B2D48">
        <w:rPr>
          <w:rFonts w:ascii="David" w:hAnsi="David" w:cs="David"/>
          <w:sz w:val="24"/>
          <w:szCs w:val="24"/>
          <w:rtl/>
        </w:rPr>
        <w:t>חבר איגוד המאמנים ב</w:t>
      </w:r>
      <w:r w:rsidR="00AC7B79">
        <w:rPr>
          <w:rFonts w:ascii="David" w:hAnsi="David" w:cs="David" w:hint="cs"/>
          <w:sz w:val="24"/>
          <w:szCs w:val="24"/>
          <w:rtl/>
        </w:rPr>
        <w:t>-</w:t>
      </w:r>
      <w:r w:rsidRPr="007B2D48">
        <w:rPr>
          <w:rFonts w:ascii="David" w:hAnsi="David" w:cs="David"/>
          <w:sz w:val="24"/>
          <w:szCs w:val="24"/>
          <w:rtl/>
        </w:rPr>
        <w:t xml:space="preserve">5 שנים האחרונות ברציפות - כן / לא (נא להקיף בעיגול) </w:t>
      </w:r>
    </w:p>
    <w:p w14:paraId="5A8FDABB" w14:textId="085AC14A" w:rsidR="007B2D48" w:rsidRPr="007B2D48" w:rsidRDefault="007B2D48" w:rsidP="007B2D48">
      <w:pPr>
        <w:spacing w:after="0" w:line="480" w:lineRule="auto"/>
        <w:rPr>
          <w:rFonts w:ascii="David" w:hAnsi="David" w:cs="David"/>
          <w:sz w:val="24"/>
          <w:szCs w:val="24"/>
          <w:rtl/>
        </w:rPr>
      </w:pPr>
      <w:r w:rsidRPr="007B2D48">
        <w:rPr>
          <w:rFonts w:ascii="David" w:hAnsi="David" w:cs="David"/>
          <w:sz w:val="24"/>
          <w:szCs w:val="24"/>
          <w:rtl/>
        </w:rPr>
        <w:t>היכן מאמן בפועל:</w:t>
      </w:r>
      <w:r>
        <w:rPr>
          <w:rFonts w:ascii="David" w:hAnsi="David" w:cs="David" w:hint="cs"/>
          <w:sz w:val="24"/>
          <w:szCs w:val="24"/>
          <w:rtl/>
        </w:rPr>
        <w:t>..................................</w:t>
      </w:r>
    </w:p>
    <w:p w14:paraId="0206B1AE" w14:textId="77777777" w:rsidR="007B2D48" w:rsidRPr="007B2D48" w:rsidRDefault="007B2D48" w:rsidP="007B2D48">
      <w:pPr>
        <w:rPr>
          <w:rFonts w:ascii="David" w:hAnsi="David" w:cs="David"/>
          <w:sz w:val="24"/>
          <w:szCs w:val="24"/>
          <w:rtl/>
        </w:rPr>
      </w:pPr>
      <w:r w:rsidRPr="007B2D48">
        <w:rPr>
          <w:rFonts w:ascii="David" w:hAnsi="David" w:cs="David"/>
          <w:sz w:val="24"/>
          <w:szCs w:val="24"/>
          <w:rtl/>
        </w:rPr>
        <w:t>על החתום</w:t>
      </w:r>
    </w:p>
    <w:p w14:paraId="51528FD1" w14:textId="148ED775" w:rsidR="007B2D48" w:rsidRPr="007B2D48" w:rsidRDefault="007B2D48" w:rsidP="007B2D48">
      <w:pPr>
        <w:rPr>
          <w:rFonts w:ascii="David" w:hAnsi="David" w:cs="David"/>
          <w:sz w:val="24"/>
          <w:szCs w:val="24"/>
          <w:rtl/>
        </w:rPr>
      </w:pPr>
      <w:r w:rsidRPr="007B2D48">
        <w:rPr>
          <w:rFonts w:ascii="David" w:hAnsi="David" w:cs="David"/>
          <w:sz w:val="24"/>
          <w:szCs w:val="24"/>
          <w:rtl/>
        </w:rPr>
        <w:t>חתימה</w:t>
      </w:r>
      <w:r>
        <w:rPr>
          <w:rFonts w:ascii="David" w:hAnsi="David" w:cs="David" w:hint="cs"/>
          <w:sz w:val="24"/>
          <w:szCs w:val="24"/>
          <w:rtl/>
        </w:rPr>
        <w:t xml:space="preserve"> : ....................................</w:t>
      </w:r>
    </w:p>
    <w:p w14:paraId="676429A1" w14:textId="54F5DD1E" w:rsidR="007B2D48" w:rsidRPr="007B2D48" w:rsidRDefault="007B2D48" w:rsidP="007B2D48">
      <w:pPr>
        <w:rPr>
          <w:rFonts w:ascii="David" w:hAnsi="David" w:cs="David"/>
          <w:sz w:val="24"/>
          <w:szCs w:val="24"/>
          <w:rtl/>
        </w:rPr>
      </w:pPr>
      <w:r w:rsidRPr="007B2D48">
        <w:rPr>
          <w:rFonts w:ascii="David" w:hAnsi="David" w:cs="David"/>
          <w:sz w:val="24"/>
          <w:szCs w:val="24"/>
          <w:rtl/>
        </w:rPr>
        <w:t>טלפון</w:t>
      </w:r>
      <w:r>
        <w:rPr>
          <w:rFonts w:ascii="David" w:hAnsi="David" w:cs="David" w:hint="cs"/>
          <w:sz w:val="24"/>
          <w:szCs w:val="24"/>
          <w:rtl/>
        </w:rPr>
        <w:t xml:space="preserve"> : ......................................</w:t>
      </w:r>
    </w:p>
    <w:p w14:paraId="089DE420" w14:textId="77777777" w:rsidR="007B2D48" w:rsidRDefault="007B2D48" w:rsidP="007B2D48">
      <w:pPr>
        <w:rPr>
          <w:rFonts w:ascii="David" w:hAnsi="David" w:cs="David"/>
          <w:sz w:val="24"/>
          <w:szCs w:val="24"/>
          <w:rtl/>
        </w:rPr>
      </w:pPr>
    </w:p>
    <w:p w14:paraId="430F8D84" w14:textId="45AC244D" w:rsidR="007B2D48" w:rsidRDefault="004C6174" w:rsidP="007B2D48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הנחיות למילוי הטופס:</w:t>
      </w:r>
    </w:p>
    <w:p w14:paraId="7D074530" w14:textId="2A2D02B3" w:rsidR="004C6174" w:rsidRDefault="004C6174" w:rsidP="004C6174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חובה לצרף חתימות על פי התקנו</w:t>
      </w:r>
      <w:r w:rsidR="00AC7B79">
        <w:rPr>
          <w:rFonts w:ascii="David" w:hAnsi="David" w:cs="David" w:hint="cs"/>
          <w:sz w:val="24"/>
          <w:szCs w:val="24"/>
          <w:rtl/>
        </w:rPr>
        <w:t>ן</w:t>
      </w:r>
      <w:r>
        <w:rPr>
          <w:rFonts w:ascii="David" w:hAnsi="David" w:cs="David" w:hint="cs"/>
          <w:sz w:val="24"/>
          <w:szCs w:val="24"/>
          <w:rtl/>
        </w:rPr>
        <w:t xml:space="preserve"> ובנוסף צילומי ת.ז של כלל החותמים,</w:t>
      </w:r>
    </w:p>
    <w:p w14:paraId="38B85543" w14:textId="4303CC32" w:rsidR="004C6174" w:rsidRDefault="004C6174" w:rsidP="004C6174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יש לסרוק את הטופס בצרוף צילומי ת.ז כקובץ</w:t>
      </w:r>
      <w:r>
        <w:rPr>
          <w:rFonts w:ascii="David" w:hAnsi="David" w:cs="David" w:hint="cs"/>
          <w:sz w:val="24"/>
          <w:szCs w:val="24"/>
        </w:rPr>
        <w:t>PD</w:t>
      </w:r>
      <w:r>
        <w:rPr>
          <w:rFonts w:ascii="David" w:hAnsi="David" w:cs="David"/>
          <w:sz w:val="24"/>
          <w:szCs w:val="24"/>
        </w:rPr>
        <w:t xml:space="preserve">F </w:t>
      </w:r>
      <w:r>
        <w:rPr>
          <w:rFonts w:ascii="David" w:hAnsi="David" w:cs="David" w:hint="cs"/>
          <w:sz w:val="24"/>
          <w:szCs w:val="24"/>
          <w:rtl/>
        </w:rPr>
        <w:t xml:space="preserve"> אחד.</w:t>
      </w:r>
    </w:p>
    <w:p w14:paraId="247F40CE" w14:textId="56B953ED" w:rsidR="007B2D48" w:rsidRDefault="00154966" w:rsidP="007B2D48">
      <w:pPr>
        <w:rPr>
          <w:rFonts w:ascii="David" w:hAnsi="David" w:cs="David"/>
          <w:sz w:val="24"/>
          <w:szCs w:val="24"/>
          <w:rtl/>
        </w:rPr>
      </w:pPr>
      <w:r w:rsidRPr="00154966">
        <w:rPr>
          <w:rFonts w:ascii="David" w:hAnsi="David" w:cs="David"/>
          <w:sz w:val="24"/>
          <w:szCs w:val="24"/>
          <w:rtl/>
        </w:rPr>
        <w:t>חובה לצרף 40 חתימות בעלי זכות הצבעה + צילום ת</w:t>
      </w:r>
      <w:r w:rsidR="00AC7B79">
        <w:rPr>
          <w:rFonts w:ascii="David" w:hAnsi="David" w:cs="David" w:hint="cs"/>
          <w:sz w:val="24"/>
          <w:szCs w:val="24"/>
          <w:rtl/>
        </w:rPr>
        <w:t>.</w:t>
      </w:r>
      <w:r w:rsidRPr="00154966">
        <w:rPr>
          <w:rFonts w:ascii="David" w:hAnsi="David" w:cs="David"/>
          <w:sz w:val="24"/>
          <w:szCs w:val="24"/>
          <w:rtl/>
        </w:rPr>
        <w:t>ז</w:t>
      </w:r>
      <w:r w:rsidR="00AC7B79">
        <w:rPr>
          <w:rFonts w:ascii="David" w:hAnsi="David" w:cs="David" w:hint="cs"/>
          <w:sz w:val="24"/>
          <w:szCs w:val="24"/>
          <w:rtl/>
        </w:rPr>
        <w:t>.</w:t>
      </w:r>
      <w:r w:rsidRPr="00154966">
        <w:rPr>
          <w:rFonts w:ascii="David" w:hAnsi="David" w:cs="David"/>
          <w:sz w:val="24"/>
          <w:szCs w:val="24"/>
          <w:rtl/>
        </w:rPr>
        <w:t xml:space="preserve"> (ללא צילום ת</w:t>
      </w:r>
      <w:r w:rsidR="00AC7B79">
        <w:rPr>
          <w:rFonts w:ascii="David" w:hAnsi="David" w:cs="David" w:hint="cs"/>
          <w:sz w:val="24"/>
          <w:szCs w:val="24"/>
          <w:rtl/>
        </w:rPr>
        <w:t>.</w:t>
      </w:r>
      <w:r w:rsidRPr="00154966">
        <w:rPr>
          <w:rFonts w:ascii="David" w:hAnsi="David" w:cs="David"/>
          <w:sz w:val="24"/>
          <w:szCs w:val="24"/>
          <w:rtl/>
        </w:rPr>
        <w:t>ז</w:t>
      </w:r>
      <w:r w:rsidR="00AC7B79">
        <w:rPr>
          <w:rFonts w:ascii="David" w:hAnsi="David" w:cs="David" w:hint="cs"/>
          <w:sz w:val="24"/>
          <w:szCs w:val="24"/>
          <w:rtl/>
        </w:rPr>
        <w:t>.</w:t>
      </w:r>
      <w:r w:rsidRPr="00154966">
        <w:rPr>
          <w:rFonts w:ascii="David" w:hAnsi="David" w:cs="David"/>
          <w:sz w:val="24"/>
          <w:szCs w:val="24"/>
          <w:rtl/>
        </w:rPr>
        <w:t xml:space="preserve"> החתימה תפסל)</w:t>
      </w:r>
    </w:p>
    <w:p w14:paraId="50A4807A" w14:textId="77777777" w:rsidR="007B2D48" w:rsidRDefault="007B2D48" w:rsidP="007B2D48">
      <w:pPr>
        <w:rPr>
          <w:rFonts w:ascii="David" w:hAnsi="David" w:cs="David"/>
          <w:sz w:val="24"/>
          <w:szCs w:val="24"/>
          <w:rtl/>
        </w:rPr>
      </w:pPr>
    </w:p>
    <w:p w14:paraId="18B8BDC7" w14:textId="77777777" w:rsidR="004C6174" w:rsidRDefault="004C6174" w:rsidP="007B2D48">
      <w:pPr>
        <w:rPr>
          <w:rFonts w:ascii="David" w:hAnsi="David" w:cs="David"/>
          <w:sz w:val="24"/>
          <w:szCs w:val="24"/>
          <w:rtl/>
        </w:rPr>
      </w:pPr>
    </w:p>
    <w:p w14:paraId="18159712" w14:textId="77777777" w:rsidR="004C6174" w:rsidRDefault="004C6174" w:rsidP="007B2D48">
      <w:pPr>
        <w:rPr>
          <w:rFonts w:ascii="David" w:hAnsi="David" w:cs="David"/>
          <w:sz w:val="24"/>
          <w:szCs w:val="24"/>
          <w:rtl/>
        </w:rPr>
      </w:pPr>
    </w:p>
    <w:p w14:paraId="3C18550B" w14:textId="77777777" w:rsidR="004C6174" w:rsidRDefault="004C6174" w:rsidP="007B2D48">
      <w:pPr>
        <w:rPr>
          <w:rFonts w:ascii="David" w:hAnsi="David" w:cs="David"/>
          <w:sz w:val="24"/>
          <w:szCs w:val="24"/>
          <w:rtl/>
        </w:rPr>
      </w:pPr>
    </w:p>
    <w:p w14:paraId="238C0CEE" w14:textId="77777777" w:rsidR="004C6174" w:rsidRDefault="004C6174" w:rsidP="007B2D48">
      <w:pPr>
        <w:rPr>
          <w:rFonts w:ascii="David" w:hAnsi="David" w:cs="David"/>
          <w:sz w:val="24"/>
          <w:szCs w:val="24"/>
          <w:rtl/>
        </w:rPr>
      </w:pPr>
    </w:p>
    <w:p w14:paraId="6E16BEB0" w14:textId="77777777" w:rsidR="004C6174" w:rsidRDefault="004C6174" w:rsidP="007B2D48">
      <w:pPr>
        <w:rPr>
          <w:rFonts w:ascii="David" w:hAnsi="David" w:cs="David"/>
          <w:sz w:val="24"/>
          <w:szCs w:val="24"/>
          <w:rtl/>
        </w:rPr>
      </w:pPr>
    </w:p>
    <w:p w14:paraId="4D53DE4E" w14:textId="77777777" w:rsidR="004C6174" w:rsidRDefault="004C6174" w:rsidP="007B2D48">
      <w:pPr>
        <w:rPr>
          <w:rFonts w:ascii="David" w:hAnsi="David" w:cs="David"/>
          <w:sz w:val="24"/>
          <w:szCs w:val="24"/>
          <w:rtl/>
        </w:rPr>
      </w:pPr>
    </w:p>
    <w:p w14:paraId="5A81084C" w14:textId="77777777" w:rsidR="004C6174" w:rsidRDefault="004C6174" w:rsidP="007B2D48">
      <w:pPr>
        <w:rPr>
          <w:rFonts w:ascii="David" w:hAnsi="David" w:cs="David"/>
          <w:sz w:val="24"/>
          <w:szCs w:val="24"/>
          <w:rtl/>
        </w:rPr>
      </w:pPr>
    </w:p>
    <w:p w14:paraId="55684780" w14:textId="77777777" w:rsidR="004C6174" w:rsidRDefault="004C6174" w:rsidP="007B2D48">
      <w:pPr>
        <w:rPr>
          <w:rFonts w:ascii="David" w:hAnsi="David" w:cs="David"/>
          <w:sz w:val="24"/>
          <w:szCs w:val="24"/>
          <w:rtl/>
        </w:rPr>
      </w:pPr>
    </w:p>
    <w:p w14:paraId="3E22E0A7" w14:textId="77777777" w:rsidR="004C6174" w:rsidRDefault="004C6174" w:rsidP="007B2D48">
      <w:pPr>
        <w:rPr>
          <w:rFonts w:ascii="David" w:hAnsi="David" w:cs="David"/>
          <w:sz w:val="24"/>
          <w:szCs w:val="24"/>
          <w:rtl/>
        </w:rPr>
      </w:pPr>
    </w:p>
    <w:p w14:paraId="721ABCDE" w14:textId="77777777" w:rsidR="007B2D48" w:rsidRDefault="007B2D48" w:rsidP="007B2D48">
      <w:pPr>
        <w:rPr>
          <w:rFonts w:ascii="David" w:hAnsi="David" w:cs="David"/>
          <w:sz w:val="24"/>
          <w:szCs w:val="24"/>
          <w:rtl/>
        </w:rPr>
      </w:pPr>
    </w:p>
    <w:p w14:paraId="3EE6B23A" w14:textId="77777777" w:rsidR="003D0EA9" w:rsidRDefault="003D0EA9" w:rsidP="007B2D48">
      <w:pPr>
        <w:rPr>
          <w:rFonts w:ascii="David" w:hAnsi="David" w:cs="David"/>
          <w:sz w:val="24"/>
          <w:szCs w:val="24"/>
          <w:rtl/>
        </w:rPr>
      </w:pPr>
    </w:p>
    <w:p w14:paraId="70E66CA0" w14:textId="77777777" w:rsidR="007B2D48" w:rsidRDefault="007B2D48" w:rsidP="007B2D48">
      <w:pPr>
        <w:rPr>
          <w:rFonts w:ascii="David" w:hAnsi="David" w:cs="David"/>
          <w:sz w:val="24"/>
          <w:szCs w:val="24"/>
          <w:rtl/>
        </w:rPr>
      </w:pP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429"/>
        <w:gridCol w:w="2825"/>
        <w:gridCol w:w="2126"/>
        <w:gridCol w:w="2438"/>
        <w:gridCol w:w="1953"/>
      </w:tblGrid>
      <w:tr w:rsidR="004C6174" w:rsidRPr="0010370C" w14:paraId="5A85EE1F" w14:textId="77777777" w:rsidTr="004C6174">
        <w:tc>
          <w:tcPr>
            <w:tcW w:w="429" w:type="dxa"/>
          </w:tcPr>
          <w:p w14:paraId="59FD2DA7" w14:textId="77777777" w:rsidR="004C6174" w:rsidRPr="0010370C" w:rsidRDefault="004C6174" w:rsidP="004C617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825" w:type="dxa"/>
          </w:tcPr>
          <w:p w14:paraId="60CD47F7" w14:textId="0BAC1235" w:rsidR="004C6174" w:rsidRPr="0010370C" w:rsidRDefault="004C6174" w:rsidP="007B2D48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0370C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ומשפחה</w:t>
            </w:r>
          </w:p>
        </w:tc>
        <w:tc>
          <w:tcPr>
            <w:tcW w:w="2126" w:type="dxa"/>
          </w:tcPr>
          <w:p w14:paraId="3E4EC8F0" w14:textId="68FB5777" w:rsidR="004C6174" w:rsidRPr="0010370C" w:rsidRDefault="004C6174" w:rsidP="007B2D48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0370C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מספר ת.ז </w:t>
            </w:r>
          </w:p>
        </w:tc>
        <w:tc>
          <w:tcPr>
            <w:tcW w:w="2438" w:type="dxa"/>
          </w:tcPr>
          <w:p w14:paraId="6F7F82D7" w14:textId="5D0B9D8F" w:rsidR="004C6174" w:rsidRPr="0010370C" w:rsidRDefault="004C6174" w:rsidP="007B2D48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0370C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מספר טלפון </w:t>
            </w:r>
          </w:p>
        </w:tc>
        <w:tc>
          <w:tcPr>
            <w:tcW w:w="1953" w:type="dxa"/>
          </w:tcPr>
          <w:p w14:paraId="09CB6247" w14:textId="30FF69B3" w:rsidR="004C6174" w:rsidRPr="0010370C" w:rsidRDefault="004C6174" w:rsidP="007B2D48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0370C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חתימה</w:t>
            </w:r>
          </w:p>
        </w:tc>
      </w:tr>
      <w:tr w:rsidR="004C6174" w14:paraId="7A61217E" w14:textId="77777777" w:rsidTr="004C6174">
        <w:tc>
          <w:tcPr>
            <w:tcW w:w="429" w:type="dxa"/>
          </w:tcPr>
          <w:p w14:paraId="5F0CFB2B" w14:textId="14D245A1" w:rsidR="004C6174" w:rsidRPr="0010370C" w:rsidRDefault="004C6174" w:rsidP="004C617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0370C"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2825" w:type="dxa"/>
          </w:tcPr>
          <w:p w14:paraId="100C8DA5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4CA2B16E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38" w:type="dxa"/>
          </w:tcPr>
          <w:p w14:paraId="187DB589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53" w:type="dxa"/>
          </w:tcPr>
          <w:p w14:paraId="29AA03D1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C6174" w14:paraId="1DF687C0" w14:textId="77777777" w:rsidTr="004C6174">
        <w:tc>
          <w:tcPr>
            <w:tcW w:w="429" w:type="dxa"/>
          </w:tcPr>
          <w:p w14:paraId="7B4EE44B" w14:textId="61C5EEEE" w:rsidR="004C6174" w:rsidRPr="0010370C" w:rsidRDefault="004C6174" w:rsidP="004C617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0370C"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2825" w:type="dxa"/>
          </w:tcPr>
          <w:p w14:paraId="1C990576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35734F38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38" w:type="dxa"/>
          </w:tcPr>
          <w:p w14:paraId="23B2D889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53" w:type="dxa"/>
          </w:tcPr>
          <w:p w14:paraId="1F29B44C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C6174" w14:paraId="1807C780" w14:textId="77777777" w:rsidTr="004C6174">
        <w:tc>
          <w:tcPr>
            <w:tcW w:w="429" w:type="dxa"/>
          </w:tcPr>
          <w:p w14:paraId="15C296D0" w14:textId="016BF835" w:rsidR="004C6174" w:rsidRPr="0010370C" w:rsidRDefault="004C6174" w:rsidP="004C617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0370C"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2825" w:type="dxa"/>
          </w:tcPr>
          <w:p w14:paraId="652056AB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24A9C54D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38" w:type="dxa"/>
          </w:tcPr>
          <w:p w14:paraId="2002D305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53" w:type="dxa"/>
          </w:tcPr>
          <w:p w14:paraId="27663B90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C6174" w14:paraId="6F1D646A" w14:textId="77777777" w:rsidTr="004C6174">
        <w:tc>
          <w:tcPr>
            <w:tcW w:w="429" w:type="dxa"/>
          </w:tcPr>
          <w:p w14:paraId="7D7D3836" w14:textId="261DB144" w:rsidR="004C6174" w:rsidRPr="0010370C" w:rsidRDefault="004C6174" w:rsidP="004C617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0370C"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2825" w:type="dxa"/>
          </w:tcPr>
          <w:p w14:paraId="47E27118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55197AC3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38" w:type="dxa"/>
          </w:tcPr>
          <w:p w14:paraId="4D876AE6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53" w:type="dxa"/>
          </w:tcPr>
          <w:p w14:paraId="5F1CCE26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C6174" w14:paraId="6C613E71" w14:textId="77777777" w:rsidTr="004C6174">
        <w:tc>
          <w:tcPr>
            <w:tcW w:w="429" w:type="dxa"/>
          </w:tcPr>
          <w:p w14:paraId="55A223D4" w14:textId="5C265764" w:rsidR="004C6174" w:rsidRPr="0010370C" w:rsidRDefault="004C6174" w:rsidP="004C617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0370C"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2825" w:type="dxa"/>
          </w:tcPr>
          <w:p w14:paraId="48455674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27128333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38" w:type="dxa"/>
          </w:tcPr>
          <w:p w14:paraId="0C3FF3F4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53" w:type="dxa"/>
          </w:tcPr>
          <w:p w14:paraId="0C7E8281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C6174" w14:paraId="1F76D973" w14:textId="77777777" w:rsidTr="004C6174">
        <w:tc>
          <w:tcPr>
            <w:tcW w:w="429" w:type="dxa"/>
          </w:tcPr>
          <w:p w14:paraId="69A55C00" w14:textId="45F38CEE" w:rsidR="004C6174" w:rsidRPr="0010370C" w:rsidRDefault="004C6174" w:rsidP="004C617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0370C"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2825" w:type="dxa"/>
          </w:tcPr>
          <w:p w14:paraId="07C75C06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0621F480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38" w:type="dxa"/>
          </w:tcPr>
          <w:p w14:paraId="5FAD8D51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53" w:type="dxa"/>
          </w:tcPr>
          <w:p w14:paraId="20134CD2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C6174" w14:paraId="30B0EEFD" w14:textId="77777777" w:rsidTr="004C6174">
        <w:tc>
          <w:tcPr>
            <w:tcW w:w="429" w:type="dxa"/>
          </w:tcPr>
          <w:p w14:paraId="2D80DD5B" w14:textId="2B725058" w:rsidR="004C6174" w:rsidRPr="0010370C" w:rsidRDefault="004C6174" w:rsidP="004C617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0370C">
              <w:rPr>
                <w:rFonts w:ascii="David" w:hAnsi="David"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2825" w:type="dxa"/>
          </w:tcPr>
          <w:p w14:paraId="43B8B7F6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20763249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38" w:type="dxa"/>
          </w:tcPr>
          <w:p w14:paraId="7173CCCB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53" w:type="dxa"/>
          </w:tcPr>
          <w:p w14:paraId="02848362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C6174" w14:paraId="4DD94D83" w14:textId="77777777" w:rsidTr="004C6174">
        <w:tc>
          <w:tcPr>
            <w:tcW w:w="429" w:type="dxa"/>
          </w:tcPr>
          <w:p w14:paraId="0ECD3615" w14:textId="5B80F731" w:rsidR="004C6174" w:rsidRPr="0010370C" w:rsidRDefault="004C6174" w:rsidP="004C617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0370C"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2825" w:type="dxa"/>
          </w:tcPr>
          <w:p w14:paraId="71A089C2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36D1D847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38" w:type="dxa"/>
          </w:tcPr>
          <w:p w14:paraId="2B62FEED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53" w:type="dxa"/>
          </w:tcPr>
          <w:p w14:paraId="0FDA897E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C6174" w14:paraId="06D93E3E" w14:textId="77777777" w:rsidTr="004C6174">
        <w:tc>
          <w:tcPr>
            <w:tcW w:w="429" w:type="dxa"/>
          </w:tcPr>
          <w:p w14:paraId="247F70E9" w14:textId="7D97E79E" w:rsidR="004C6174" w:rsidRPr="0010370C" w:rsidRDefault="004C6174" w:rsidP="004C617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0370C">
              <w:rPr>
                <w:rFonts w:ascii="David" w:hAnsi="David" w:cs="David" w:hint="cs"/>
                <w:sz w:val="24"/>
                <w:szCs w:val="24"/>
                <w:rtl/>
              </w:rPr>
              <w:t>9</w:t>
            </w:r>
          </w:p>
        </w:tc>
        <w:tc>
          <w:tcPr>
            <w:tcW w:w="2825" w:type="dxa"/>
          </w:tcPr>
          <w:p w14:paraId="481B57B6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5C00BC61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38" w:type="dxa"/>
          </w:tcPr>
          <w:p w14:paraId="2347B838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53" w:type="dxa"/>
          </w:tcPr>
          <w:p w14:paraId="1173142A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C6174" w14:paraId="00124357" w14:textId="77777777" w:rsidTr="004C6174">
        <w:tc>
          <w:tcPr>
            <w:tcW w:w="429" w:type="dxa"/>
          </w:tcPr>
          <w:p w14:paraId="57357FBA" w14:textId="01C0B70B" w:rsidR="004C6174" w:rsidRPr="0010370C" w:rsidRDefault="004C6174" w:rsidP="004C617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0370C">
              <w:rPr>
                <w:rFonts w:ascii="David" w:hAnsi="David" w:cs="David" w:hint="cs"/>
                <w:sz w:val="24"/>
                <w:szCs w:val="24"/>
                <w:rtl/>
              </w:rPr>
              <w:t>10</w:t>
            </w:r>
          </w:p>
        </w:tc>
        <w:tc>
          <w:tcPr>
            <w:tcW w:w="2825" w:type="dxa"/>
          </w:tcPr>
          <w:p w14:paraId="3A71ED0B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3F9F9D1B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38" w:type="dxa"/>
          </w:tcPr>
          <w:p w14:paraId="695AF40A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53" w:type="dxa"/>
          </w:tcPr>
          <w:p w14:paraId="61511EAA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C6174" w14:paraId="2DAE912C" w14:textId="77777777" w:rsidTr="004C6174">
        <w:tc>
          <w:tcPr>
            <w:tcW w:w="429" w:type="dxa"/>
          </w:tcPr>
          <w:p w14:paraId="57AE2371" w14:textId="424088C2" w:rsidR="004C6174" w:rsidRPr="0010370C" w:rsidRDefault="004C6174" w:rsidP="004C617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0370C">
              <w:rPr>
                <w:rFonts w:ascii="David" w:hAnsi="David" w:cs="David" w:hint="cs"/>
                <w:sz w:val="24"/>
                <w:szCs w:val="24"/>
                <w:rtl/>
              </w:rPr>
              <w:t>11</w:t>
            </w:r>
          </w:p>
        </w:tc>
        <w:tc>
          <w:tcPr>
            <w:tcW w:w="2825" w:type="dxa"/>
          </w:tcPr>
          <w:p w14:paraId="4E9280CA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6563AB95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38" w:type="dxa"/>
          </w:tcPr>
          <w:p w14:paraId="3BBA6A0A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53" w:type="dxa"/>
          </w:tcPr>
          <w:p w14:paraId="7982E595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C6174" w14:paraId="2E96B89A" w14:textId="77777777" w:rsidTr="004C6174">
        <w:tc>
          <w:tcPr>
            <w:tcW w:w="429" w:type="dxa"/>
          </w:tcPr>
          <w:p w14:paraId="1D040B32" w14:textId="54C76994" w:rsidR="004C6174" w:rsidRPr="0010370C" w:rsidRDefault="004C6174" w:rsidP="004C617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0370C">
              <w:rPr>
                <w:rFonts w:ascii="David" w:hAnsi="David" w:cs="David" w:hint="cs"/>
                <w:sz w:val="24"/>
                <w:szCs w:val="24"/>
                <w:rtl/>
              </w:rPr>
              <w:t>12</w:t>
            </w:r>
          </w:p>
        </w:tc>
        <w:tc>
          <w:tcPr>
            <w:tcW w:w="2825" w:type="dxa"/>
          </w:tcPr>
          <w:p w14:paraId="3F2E3835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6B2F2830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38" w:type="dxa"/>
          </w:tcPr>
          <w:p w14:paraId="0B25989A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53" w:type="dxa"/>
          </w:tcPr>
          <w:p w14:paraId="3C5BF36F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C6174" w14:paraId="49826192" w14:textId="77777777" w:rsidTr="004C6174">
        <w:tc>
          <w:tcPr>
            <w:tcW w:w="429" w:type="dxa"/>
          </w:tcPr>
          <w:p w14:paraId="6734A62A" w14:textId="4A8DC184" w:rsidR="004C6174" w:rsidRPr="0010370C" w:rsidRDefault="004C6174" w:rsidP="004C617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0370C">
              <w:rPr>
                <w:rFonts w:ascii="David" w:hAnsi="David" w:cs="David" w:hint="cs"/>
                <w:sz w:val="24"/>
                <w:szCs w:val="24"/>
                <w:rtl/>
              </w:rPr>
              <w:t>13</w:t>
            </w:r>
          </w:p>
        </w:tc>
        <w:tc>
          <w:tcPr>
            <w:tcW w:w="2825" w:type="dxa"/>
          </w:tcPr>
          <w:p w14:paraId="69D77844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0A2DAED6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38" w:type="dxa"/>
          </w:tcPr>
          <w:p w14:paraId="1598EAF6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53" w:type="dxa"/>
          </w:tcPr>
          <w:p w14:paraId="267AA115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C6174" w14:paraId="7D37A267" w14:textId="77777777" w:rsidTr="004C6174">
        <w:tc>
          <w:tcPr>
            <w:tcW w:w="429" w:type="dxa"/>
          </w:tcPr>
          <w:p w14:paraId="29E5E7B2" w14:textId="7B81E83A" w:rsidR="004C6174" w:rsidRPr="0010370C" w:rsidRDefault="004C6174" w:rsidP="004C617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0370C">
              <w:rPr>
                <w:rFonts w:ascii="David" w:hAnsi="David" w:cs="David" w:hint="cs"/>
                <w:sz w:val="24"/>
                <w:szCs w:val="24"/>
                <w:rtl/>
              </w:rPr>
              <w:t>14</w:t>
            </w:r>
          </w:p>
        </w:tc>
        <w:tc>
          <w:tcPr>
            <w:tcW w:w="2825" w:type="dxa"/>
          </w:tcPr>
          <w:p w14:paraId="73F66057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4DDAF126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38" w:type="dxa"/>
          </w:tcPr>
          <w:p w14:paraId="63622F45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53" w:type="dxa"/>
          </w:tcPr>
          <w:p w14:paraId="48BC5C8E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C6174" w14:paraId="674CF59A" w14:textId="77777777" w:rsidTr="004C6174">
        <w:tc>
          <w:tcPr>
            <w:tcW w:w="429" w:type="dxa"/>
          </w:tcPr>
          <w:p w14:paraId="5A5E3C0F" w14:textId="22916F3F" w:rsidR="004C6174" w:rsidRPr="0010370C" w:rsidRDefault="004C6174" w:rsidP="004C617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0370C">
              <w:rPr>
                <w:rFonts w:ascii="David" w:hAnsi="David" w:cs="David" w:hint="cs"/>
                <w:sz w:val="24"/>
                <w:szCs w:val="24"/>
                <w:rtl/>
              </w:rPr>
              <w:t>15</w:t>
            </w:r>
          </w:p>
        </w:tc>
        <w:tc>
          <w:tcPr>
            <w:tcW w:w="2825" w:type="dxa"/>
          </w:tcPr>
          <w:p w14:paraId="6C32E1FD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77149F3E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38" w:type="dxa"/>
          </w:tcPr>
          <w:p w14:paraId="6D2E02EF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53" w:type="dxa"/>
          </w:tcPr>
          <w:p w14:paraId="19337CF1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C6174" w14:paraId="51238097" w14:textId="77777777" w:rsidTr="004C6174">
        <w:tc>
          <w:tcPr>
            <w:tcW w:w="429" w:type="dxa"/>
          </w:tcPr>
          <w:p w14:paraId="0E76FCCD" w14:textId="1266FC84" w:rsidR="004C6174" w:rsidRPr="0010370C" w:rsidRDefault="004C6174" w:rsidP="004C617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0370C">
              <w:rPr>
                <w:rFonts w:ascii="David" w:hAnsi="David" w:cs="David" w:hint="cs"/>
                <w:sz w:val="24"/>
                <w:szCs w:val="24"/>
                <w:rtl/>
              </w:rPr>
              <w:t>16</w:t>
            </w:r>
          </w:p>
        </w:tc>
        <w:tc>
          <w:tcPr>
            <w:tcW w:w="2825" w:type="dxa"/>
          </w:tcPr>
          <w:p w14:paraId="05CCEE83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21E6C73F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38" w:type="dxa"/>
          </w:tcPr>
          <w:p w14:paraId="2D768372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53" w:type="dxa"/>
          </w:tcPr>
          <w:p w14:paraId="369D71CC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C6174" w14:paraId="6F12D7BA" w14:textId="77777777" w:rsidTr="004C6174">
        <w:tc>
          <w:tcPr>
            <w:tcW w:w="429" w:type="dxa"/>
          </w:tcPr>
          <w:p w14:paraId="5A0906C2" w14:textId="49B19A80" w:rsidR="004C6174" w:rsidRPr="0010370C" w:rsidRDefault="004C6174" w:rsidP="004C617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0370C">
              <w:rPr>
                <w:rFonts w:ascii="David" w:hAnsi="David" w:cs="David" w:hint="cs"/>
                <w:sz w:val="24"/>
                <w:szCs w:val="24"/>
                <w:rtl/>
              </w:rPr>
              <w:t>17</w:t>
            </w:r>
          </w:p>
        </w:tc>
        <w:tc>
          <w:tcPr>
            <w:tcW w:w="2825" w:type="dxa"/>
          </w:tcPr>
          <w:p w14:paraId="27551B84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070D6508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38" w:type="dxa"/>
          </w:tcPr>
          <w:p w14:paraId="27E9A1B9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53" w:type="dxa"/>
          </w:tcPr>
          <w:p w14:paraId="48EE0A6D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C6174" w14:paraId="4E1537E5" w14:textId="77777777" w:rsidTr="004C6174">
        <w:tc>
          <w:tcPr>
            <w:tcW w:w="429" w:type="dxa"/>
          </w:tcPr>
          <w:p w14:paraId="40EAFC7F" w14:textId="17D44FFF" w:rsidR="004C6174" w:rsidRPr="0010370C" w:rsidRDefault="004C6174" w:rsidP="004C617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0370C">
              <w:rPr>
                <w:rFonts w:ascii="David" w:hAnsi="David" w:cs="David" w:hint="cs"/>
                <w:sz w:val="24"/>
                <w:szCs w:val="24"/>
                <w:rtl/>
              </w:rPr>
              <w:t>18</w:t>
            </w:r>
          </w:p>
        </w:tc>
        <w:tc>
          <w:tcPr>
            <w:tcW w:w="2825" w:type="dxa"/>
          </w:tcPr>
          <w:p w14:paraId="11E56CC8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298AE390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38" w:type="dxa"/>
          </w:tcPr>
          <w:p w14:paraId="5048D9E9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53" w:type="dxa"/>
          </w:tcPr>
          <w:p w14:paraId="15DCAE3E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C6174" w14:paraId="0A5F0427" w14:textId="77777777" w:rsidTr="004C6174">
        <w:tc>
          <w:tcPr>
            <w:tcW w:w="429" w:type="dxa"/>
          </w:tcPr>
          <w:p w14:paraId="1F0E2EF3" w14:textId="71B8830A" w:rsidR="004C6174" w:rsidRPr="0010370C" w:rsidRDefault="004C6174" w:rsidP="004C617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0370C">
              <w:rPr>
                <w:rFonts w:ascii="David" w:hAnsi="David" w:cs="David" w:hint="cs"/>
                <w:sz w:val="24"/>
                <w:szCs w:val="24"/>
                <w:rtl/>
              </w:rPr>
              <w:t>19</w:t>
            </w:r>
          </w:p>
        </w:tc>
        <w:tc>
          <w:tcPr>
            <w:tcW w:w="2825" w:type="dxa"/>
          </w:tcPr>
          <w:p w14:paraId="7E2BE32F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74B78A24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38" w:type="dxa"/>
          </w:tcPr>
          <w:p w14:paraId="403B81E3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53" w:type="dxa"/>
          </w:tcPr>
          <w:p w14:paraId="45F2B037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C6174" w14:paraId="2CDFEDF3" w14:textId="77777777" w:rsidTr="004C6174">
        <w:tc>
          <w:tcPr>
            <w:tcW w:w="429" w:type="dxa"/>
          </w:tcPr>
          <w:p w14:paraId="7A2EFB4B" w14:textId="535A1EA9" w:rsidR="004C6174" w:rsidRPr="0010370C" w:rsidRDefault="004C6174" w:rsidP="004C617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0370C">
              <w:rPr>
                <w:rFonts w:ascii="David" w:hAnsi="David" w:cs="David" w:hint="cs"/>
                <w:sz w:val="24"/>
                <w:szCs w:val="24"/>
                <w:rtl/>
              </w:rPr>
              <w:t>20</w:t>
            </w:r>
          </w:p>
        </w:tc>
        <w:tc>
          <w:tcPr>
            <w:tcW w:w="2825" w:type="dxa"/>
          </w:tcPr>
          <w:p w14:paraId="776B761C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709F18C3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38" w:type="dxa"/>
          </w:tcPr>
          <w:p w14:paraId="2285F624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53" w:type="dxa"/>
          </w:tcPr>
          <w:p w14:paraId="08407BF4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C6174" w14:paraId="0D385B85" w14:textId="77777777" w:rsidTr="004C6174">
        <w:tc>
          <w:tcPr>
            <w:tcW w:w="429" w:type="dxa"/>
          </w:tcPr>
          <w:p w14:paraId="25B8407F" w14:textId="018933F1" w:rsidR="004C6174" w:rsidRPr="0010370C" w:rsidRDefault="004C6174" w:rsidP="004C617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0370C">
              <w:rPr>
                <w:rFonts w:ascii="David" w:hAnsi="David" w:cs="David" w:hint="cs"/>
                <w:sz w:val="24"/>
                <w:szCs w:val="24"/>
                <w:rtl/>
              </w:rPr>
              <w:t>21</w:t>
            </w:r>
          </w:p>
        </w:tc>
        <w:tc>
          <w:tcPr>
            <w:tcW w:w="2825" w:type="dxa"/>
          </w:tcPr>
          <w:p w14:paraId="288F0AF9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12A4CD33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38" w:type="dxa"/>
          </w:tcPr>
          <w:p w14:paraId="5760CFBA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53" w:type="dxa"/>
          </w:tcPr>
          <w:p w14:paraId="380E073C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C6174" w14:paraId="3C74CB7E" w14:textId="77777777" w:rsidTr="004C6174">
        <w:tc>
          <w:tcPr>
            <w:tcW w:w="429" w:type="dxa"/>
          </w:tcPr>
          <w:p w14:paraId="461BC52C" w14:textId="48F321E9" w:rsidR="004C6174" w:rsidRPr="0010370C" w:rsidRDefault="004C6174" w:rsidP="004C617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0370C">
              <w:rPr>
                <w:rFonts w:ascii="David" w:hAnsi="David" w:cs="David" w:hint="cs"/>
                <w:sz w:val="24"/>
                <w:szCs w:val="24"/>
                <w:rtl/>
              </w:rPr>
              <w:t>22</w:t>
            </w:r>
          </w:p>
        </w:tc>
        <w:tc>
          <w:tcPr>
            <w:tcW w:w="2825" w:type="dxa"/>
          </w:tcPr>
          <w:p w14:paraId="32680A3E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5C5DBD85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38" w:type="dxa"/>
          </w:tcPr>
          <w:p w14:paraId="133C7EB8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53" w:type="dxa"/>
          </w:tcPr>
          <w:p w14:paraId="12D625CC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C6174" w14:paraId="6F1E27FC" w14:textId="77777777" w:rsidTr="004C6174">
        <w:tc>
          <w:tcPr>
            <w:tcW w:w="429" w:type="dxa"/>
          </w:tcPr>
          <w:p w14:paraId="67AF6614" w14:textId="7A41D7AE" w:rsidR="004C6174" w:rsidRPr="0010370C" w:rsidRDefault="004C6174" w:rsidP="004C617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0370C">
              <w:rPr>
                <w:rFonts w:ascii="David" w:hAnsi="David" w:cs="David" w:hint="cs"/>
                <w:sz w:val="24"/>
                <w:szCs w:val="24"/>
                <w:rtl/>
              </w:rPr>
              <w:t>23</w:t>
            </w:r>
          </w:p>
        </w:tc>
        <w:tc>
          <w:tcPr>
            <w:tcW w:w="2825" w:type="dxa"/>
          </w:tcPr>
          <w:p w14:paraId="4EEC0E24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50E7651A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38" w:type="dxa"/>
          </w:tcPr>
          <w:p w14:paraId="581E711B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53" w:type="dxa"/>
          </w:tcPr>
          <w:p w14:paraId="22E610C5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C6174" w14:paraId="7E3901AE" w14:textId="77777777" w:rsidTr="004C6174">
        <w:tc>
          <w:tcPr>
            <w:tcW w:w="429" w:type="dxa"/>
          </w:tcPr>
          <w:p w14:paraId="72F0E741" w14:textId="457C820D" w:rsidR="004C6174" w:rsidRPr="0010370C" w:rsidRDefault="004C6174" w:rsidP="004C617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0370C">
              <w:rPr>
                <w:rFonts w:ascii="David" w:hAnsi="David" w:cs="David" w:hint="cs"/>
                <w:sz w:val="24"/>
                <w:szCs w:val="24"/>
                <w:rtl/>
              </w:rPr>
              <w:t>24</w:t>
            </w:r>
          </w:p>
        </w:tc>
        <w:tc>
          <w:tcPr>
            <w:tcW w:w="2825" w:type="dxa"/>
          </w:tcPr>
          <w:p w14:paraId="1EE49A6F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43054481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38" w:type="dxa"/>
          </w:tcPr>
          <w:p w14:paraId="3C21DAD6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53" w:type="dxa"/>
          </w:tcPr>
          <w:p w14:paraId="79D512A3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C6174" w14:paraId="7F091E6C" w14:textId="77777777" w:rsidTr="004C6174">
        <w:tc>
          <w:tcPr>
            <w:tcW w:w="429" w:type="dxa"/>
          </w:tcPr>
          <w:p w14:paraId="6C0263D3" w14:textId="1A27B841" w:rsidR="004C6174" w:rsidRPr="0010370C" w:rsidRDefault="004C6174" w:rsidP="004C617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0370C">
              <w:rPr>
                <w:rFonts w:ascii="David" w:hAnsi="David" w:cs="David" w:hint="cs"/>
                <w:sz w:val="24"/>
                <w:szCs w:val="24"/>
                <w:rtl/>
              </w:rPr>
              <w:t>25</w:t>
            </w:r>
          </w:p>
        </w:tc>
        <w:tc>
          <w:tcPr>
            <w:tcW w:w="2825" w:type="dxa"/>
          </w:tcPr>
          <w:p w14:paraId="32BC79FC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03A0746B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38" w:type="dxa"/>
          </w:tcPr>
          <w:p w14:paraId="3D9EE55E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53" w:type="dxa"/>
          </w:tcPr>
          <w:p w14:paraId="13D21F58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C6174" w14:paraId="6922F038" w14:textId="77777777" w:rsidTr="004C6174">
        <w:tc>
          <w:tcPr>
            <w:tcW w:w="429" w:type="dxa"/>
          </w:tcPr>
          <w:p w14:paraId="1BE122ED" w14:textId="6E1585B8" w:rsidR="004C6174" w:rsidRPr="0010370C" w:rsidRDefault="004C6174" w:rsidP="004C617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0370C">
              <w:rPr>
                <w:rFonts w:ascii="David" w:hAnsi="David" w:cs="David" w:hint="cs"/>
                <w:sz w:val="24"/>
                <w:szCs w:val="24"/>
                <w:rtl/>
              </w:rPr>
              <w:t>26</w:t>
            </w:r>
          </w:p>
        </w:tc>
        <w:tc>
          <w:tcPr>
            <w:tcW w:w="2825" w:type="dxa"/>
          </w:tcPr>
          <w:p w14:paraId="2705A428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1E776601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38" w:type="dxa"/>
          </w:tcPr>
          <w:p w14:paraId="6590F52D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53" w:type="dxa"/>
          </w:tcPr>
          <w:p w14:paraId="051A9DC3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C6174" w14:paraId="2BDF8B27" w14:textId="77777777" w:rsidTr="004C6174">
        <w:tc>
          <w:tcPr>
            <w:tcW w:w="429" w:type="dxa"/>
          </w:tcPr>
          <w:p w14:paraId="7C667EE3" w14:textId="09C333F2" w:rsidR="004C6174" w:rsidRPr="0010370C" w:rsidRDefault="004C6174" w:rsidP="004C617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0370C">
              <w:rPr>
                <w:rFonts w:ascii="David" w:hAnsi="David" w:cs="David" w:hint="cs"/>
                <w:sz w:val="24"/>
                <w:szCs w:val="24"/>
                <w:rtl/>
              </w:rPr>
              <w:t>27</w:t>
            </w:r>
          </w:p>
        </w:tc>
        <w:tc>
          <w:tcPr>
            <w:tcW w:w="2825" w:type="dxa"/>
          </w:tcPr>
          <w:p w14:paraId="031ED5E9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51010078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38" w:type="dxa"/>
          </w:tcPr>
          <w:p w14:paraId="2E7BD79C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53" w:type="dxa"/>
          </w:tcPr>
          <w:p w14:paraId="600B483F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C6174" w14:paraId="10EB0EC4" w14:textId="77777777" w:rsidTr="004C6174">
        <w:tc>
          <w:tcPr>
            <w:tcW w:w="429" w:type="dxa"/>
          </w:tcPr>
          <w:p w14:paraId="39EA3115" w14:textId="179B8FEC" w:rsidR="004C6174" w:rsidRPr="0010370C" w:rsidRDefault="004C6174" w:rsidP="004C617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0370C">
              <w:rPr>
                <w:rFonts w:ascii="David" w:hAnsi="David" w:cs="David" w:hint="cs"/>
                <w:sz w:val="24"/>
                <w:szCs w:val="24"/>
                <w:rtl/>
              </w:rPr>
              <w:t>28</w:t>
            </w:r>
          </w:p>
        </w:tc>
        <w:tc>
          <w:tcPr>
            <w:tcW w:w="2825" w:type="dxa"/>
          </w:tcPr>
          <w:p w14:paraId="6869CB44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3DA7EB56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38" w:type="dxa"/>
          </w:tcPr>
          <w:p w14:paraId="6DFC10D7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53" w:type="dxa"/>
          </w:tcPr>
          <w:p w14:paraId="7A1EF6B2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C6174" w14:paraId="0FD52CC2" w14:textId="77777777" w:rsidTr="004C6174">
        <w:tc>
          <w:tcPr>
            <w:tcW w:w="429" w:type="dxa"/>
          </w:tcPr>
          <w:p w14:paraId="24A231AC" w14:textId="30E13C20" w:rsidR="004C6174" w:rsidRPr="0010370C" w:rsidRDefault="004C6174" w:rsidP="004C617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0370C">
              <w:rPr>
                <w:rFonts w:ascii="David" w:hAnsi="David" w:cs="David" w:hint="cs"/>
                <w:sz w:val="24"/>
                <w:szCs w:val="24"/>
                <w:rtl/>
              </w:rPr>
              <w:t>29</w:t>
            </w:r>
          </w:p>
        </w:tc>
        <w:tc>
          <w:tcPr>
            <w:tcW w:w="2825" w:type="dxa"/>
          </w:tcPr>
          <w:p w14:paraId="7D585D5C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4202965F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38" w:type="dxa"/>
          </w:tcPr>
          <w:p w14:paraId="784F8F67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53" w:type="dxa"/>
          </w:tcPr>
          <w:p w14:paraId="1F3D5AE8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C6174" w14:paraId="23692D61" w14:textId="77777777" w:rsidTr="004C6174">
        <w:tc>
          <w:tcPr>
            <w:tcW w:w="429" w:type="dxa"/>
          </w:tcPr>
          <w:p w14:paraId="0022C3FB" w14:textId="7D49527A" w:rsidR="004C6174" w:rsidRPr="0010370C" w:rsidRDefault="004C6174" w:rsidP="004C617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0370C">
              <w:rPr>
                <w:rFonts w:ascii="David" w:hAnsi="David" w:cs="David" w:hint="cs"/>
                <w:sz w:val="24"/>
                <w:szCs w:val="24"/>
                <w:rtl/>
              </w:rPr>
              <w:t>30</w:t>
            </w:r>
          </w:p>
        </w:tc>
        <w:tc>
          <w:tcPr>
            <w:tcW w:w="2825" w:type="dxa"/>
          </w:tcPr>
          <w:p w14:paraId="50C51BD2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34C92481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38" w:type="dxa"/>
          </w:tcPr>
          <w:p w14:paraId="238A293B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53" w:type="dxa"/>
          </w:tcPr>
          <w:p w14:paraId="065C7109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C6174" w14:paraId="1179645E" w14:textId="77777777" w:rsidTr="004C6174">
        <w:tc>
          <w:tcPr>
            <w:tcW w:w="429" w:type="dxa"/>
          </w:tcPr>
          <w:p w14:paraId="14FEA42E" w14:textId="472CDD28" w:rsidR="004C6174" w:rsidRPr="0010370C" w:rsidRDefault="004C6174" w:rsidP="004C617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0370C">
              <w:rPr>
                <w:rFonts w:ascii="David" w:hAnsi="David" w:cs="David" w:hint="cs"/>
                <w:sz w:val="24"/>
                <w:szCs w:val="24"/>
                <w:rtl/>
              </w:rPr>
              <w:t>31</w:t>
            </w:r>
          </w:p>
        </w:tc>
        <w:tc>
          <w:tcPr>
            <w:tcW w:w="2825" w:type="dxa"/>
          </w:tcPr>
          <w:p w14:paraId="07ED2632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2FDF0975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38" w:type="dxa"/>
          </w:tcPr>
          <w:p w14:paraId="1A7A9750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53" w:type="dxa"/>
          </w:tcPr>
          <w:p w14:paraId="6C0B8850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C6174" w14:paraId="5954CD16" w14:textId="77777777" w:rsidTr="004C6174">
        <w:tc>
          <w:tcPr>
            <w:tcW w:w="429" w:type="dxa"/>
          </w:tcPr>
          <w:p w14:paraId="790C3500" w14:textId="1F3B4F9C" w:rsidR="004C6174" w:rsidRPr="0010370C" w:rsidRDefault="004C6174" w:rsidP="004C617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0370C">
              <w:rPr>
                <w:rFonts w:ascii="David" w:hAnsi="David" w:cs="David" w:hint="cs"/>
                <w:sz w:val="24"/>
                <w:szCs w:val="24"/>
                <w:rtl/>
              </w:rPr>
              <w:t>32</w:t>
            </w:r>
          </w:p>
        </w:tc>
        <w:tc>
          <w:tcPr>
            <w:tcW w:w="2825" w:type="dxa"/>
          </w:tcPr>
          <w:p w14:paraId="645A2C72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7267FD88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38" w:type="dxa"/>
          </w:tcPr>
          <w:p w14:paraId="1A764EBB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53" w:type="dxa"/>
          </w:tcPr>
          <w:p w14:paraId="47B72D61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C6174" w14:paraId="07B40957" w14:textId="77777777" w:rsidTr="004C6174">
        <w:tc>
          <w:tcPr>
            <w:tcW w:w="429" w:type="dxa"/>
          </w:tcPr>
          <w:p w14:paraId="254C9F95" w14:textId="14FAEC99" w:rsidR="004C6174" w:rsidRPr="0010370C" w:rsidRDefault="004C6174" w:rsidP="004C617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0370C">
              <w:rPr>
                <w:rFonts w:ascii="David" w:hAnsi="David" w:cs="David" w:hint="cs"/>
                <w:sz w:val="24"/>
                <w:szCs w:val="24"/>
                <w:rtl/>
              </w:rPr>
              <w:t>33</w:t>
            </w:r>
          </w:p>
        </w:tc>
        <w:tc>
          <w:tcPr>
            <w:tcW w:w="2825" w:type="dxa"/>
          </w:tcPr>
          <w:p w14:paraId="0792E1C3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28EBA605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38" w:type="dxa"/>
          </w:tcPr>
          <w:p w14:paraId="734CDFC9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53" w:type="dxa"/>
          </w:tcPr>
          <w:p w14:paraId="67321748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C6174" w14:paraId="0FCD9F40" w14:textId="77777777" w:rsidTr="004C6174">
        <w:tc>
          <w:tcPr>
            <w:tcW w:w="429" w:type="dxa"/>
          </w:tcPr>
          <w:p w14:paraId="20D6FC77" w14:textId="0D3FE478" w:rsidR="004C6174" w:rsidRPr="0010370C" w:rsidRDefault="004C6174" w:rsidP="004C617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0370C">
              <w:rPr>
                <w:rFonts w:ascii="David" w:hAnsi="David" w:cs="David" w:hint="cs"/>
                <w:sz w:val="24"/>
                <w:szCs w:val="24"/>
                <w:rtl/>
              </w:rPr>
              <w:t>34</w:t>
            </w:r>
          </w:p>
        </w:tc>
        <w:tc>
          <w:tcPr>
            <w:tcW w:w="2825" w:type="dxa"/>
          </w:tcPr>
          <w:p w14:paraId="72A01AFF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0338AA91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38" w:type="dxa"/>
          </w:tcPr>
          <w:p w14:paraId="2FF42EF4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53" w:type="dxa"/>
          </w:tcPr>
          <w:p w14:paraId="45BA1BE9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C6174" w14:paraId="29E1079B" w14:textId="77777777" w:rsidTr="004C6174">
        <w:tc>
          <w:tcPr>
            <w:tcW w:w="429" w:type="dxa"/>
          </w:tcPr>
          <w:p w14:paraId="5E63196A" w14:textId="350B746A" w:rsidR="004C6174" w:rsidRPr="0010370C" w:rsidRDefault="004C6174" w:rsidP="004C617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0370C">
              <w:rPr>
                <w:rFonts w:ascii="David" w:hAnsi="David" w:cs="David" w:hint="cs"/>
                <w:sz w:val="24"/>
                <w:szCs w:val="24"/>
                <w:rtl/>
              </w:rPr>
              <w:t>35</w:t>
            </w:r>
          </w:p>
        </w:tc>
        <w:tc>
          <w:tcPr>
            <w:tcW w:w="2825" w:type="dxa"/>
          </w:tcPr>
          <w:p w14:paraId="1AD2D612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256B2CDC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38" w:type="dxa"/>
          </w:tcPr>
          <w:p w14:paraId="1BA4AFDE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53" w:type="dxa"/>
          </w:tcPr>
          <w:p w14:paraId="17FB971E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C6174" w14:paraId="0B4DA1BC" w14:textId="77777777" w:rsidTr="004C6174">
        <w:tc>
          <w:tcPr>
            <w:tcW w:w="429" w:type="dxa"/>
          </w:tcPr>
          <w:p w14:paraId="38ED9781" w14:textId="5DB5D7C8" w:rsidR="004C6174" w:rsidRPr="0010370C" w:rsidRDefault="004C6174" w:rsidP="004C617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0370C">
              <w:rPr>
                <w:rFonts w:ascii="David" w:hAnsi="David" w:cs="David" w:hint="cs"/>
                <w:sz w:val="24"/>
                <w:szCs w:val="24"/>
                <w:rtl/>
              </w:rPr>
              <w:t>36</w:t>
            </w:r>
          </w:p>
        </w:tc>
        <w:tc>
          <w:tcPr>
            <w:tcW w:w="2825" w:type="dxa"/>
          </w:tcPr>
          <w:p w14:paraId="0DDA13AC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02315EDE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38" w:type="dxa"/>
          </w:tcPr>
          <w:p w14:paraId="3B1112A9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53" w:type="dxa"/>
          </w:tcPr>
          <w:p w14:paraId="1905B717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C6174" w14:paraId="68B6CEE6" w14:textId="77777777" w:rsidTr="004C6174">
        <w:tc>
          <w:tcPr>
            <w:tcW w:w="429" w:type="dxa"/>
          </w:tcPr>
          <w:p w14:paraId="3C425B80" w14:textId="11E4EC9B" w:rsidR="004C6174" w:rsidRPr="0010370C" w:rsidRDefault="004C6174" w:rsidP="004C617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0370C">
              <w:rPr>
                <w:rFonts w:ascii="David" w:hAnsi="David" w:cs="David" w:hint="cs"/>
                <w:sz w:val="24"/>
                <w:szCs w:val="24"/>
                <w:rtl/>
              </w:rPr>
              <w:t>37</w:t>
            </w:r>
          </w:p>
        </w:tc>
        <w:tc>
          <w:tcPr>
            <w:tcW w:w="2825" w:type="dxa"/>
          </w:tcPr>
          <w:p w14:paraId="58BD0BCD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677A8A31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38" w:type="dxa"/>
          </w:tcPr>
          <w:p w14:paraId="63146805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53" w:type="dxa"/>
          </w:tcPr>
          <w:p w14:paraId="20E76913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C6174" w14:paraId="3720C772" w14:textId="77777777" w:rsidTr="004C6174">
        <w:tc>
          <w:tcPr>
            <w:tcW w:w="429" w:type="dxa"/>
          </w:tcPr>
          <w:p w14:paraId="482C34F5" w14:textId="6E6820D0" w:rsidR="004C6174" w:rsidRPr="0010370C" w:rsidRDefault="004C6174" w:rsidP="004C617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0370C">
              <w:rPr>
                <w:rFonts w:ascii="David" w:hAnsi="David" w:cs="David" w:hint="cs"/>
                <w:sz w:val="24"/>
                <w:szCs w:val="24"/>
                <w:rtl/>
              </w:rPr>
              <w:t>38</w:t>
            </w:r>
          </w:p>
        </w:tc>
        <w:tc>
          <w:tcPr>
            <w:tcW w:w="2825" w:type="dxa"/>
          </w:tcPr>
          <w:p w14:paraId="62F867F4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6EB8EA62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38" w:type="dxa"/>
          </w:tcPr>
          <w:p w14:paraId="47049D46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53" w:type="dxa"/>
          </w:tcPr>
          <w:p w14:paraId="17126105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C6174" w14:paraId="0EDCBFC8" w14:textId="77777777" w:rsidTr="004C6174">
        <w:tc>
          <w:tcPr>
            <w:tcW w:w="429" w:type="dxa"/>
          </w:tcPr>
          <w:p w14:paraId="7F9036F4" w14:textId="7EE3B02B" w:rsidR="004C6174" w:rsidRPr="0010370C" w:rsidRDefault="004C6174" w:rsidP="004C617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0370C">
              <w:rPr>
                <w:rFonts w:ascii="David" w:hAnsi="David" w:cs="David" w:hint="cs"/>
                <w:sz w:val="24"/>
                <w:szCs w:val="24"/>
                <w:rtl/>
              </w:rPr>
              <w:t>39</w:t>
            </w:r>
          </w:p>
        </w:tc>
        <w:tc>
          <w:tcPr>
            <w:tcW w:w="2825" w:type="dxa"/>
          </w:tcPr>
          <w:p w14:paraId="5A9926F9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407913DF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38" w:type="dxa"/>
          </w:tcPr>
          <w:p w14:paraId="7FFC1DB0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53" w:type="dxa"/>
          </w:tcPr>
          <w:p w14:paraId="060BD450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C6174" w14:paraId="307834AC" w14:textId="77777777" w:rsidTr="004C6174">
        <w:tc>
          <w:tcPr>
            <w:tcW w:w="429" w:type="dxa"/>
          </w:tcPr>
          <w:p w14:paraId="45B61068" w14:textId="5FC5B5CE" w:rsidR="004C6174" w:rsidRPr="0010370C" w:rsidRDefault="004C6174" w:rsidP="004C617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0370C">
              <w:rPr>
                <w:rFonts w:ascii="David" w:hAnsi="David" w:cs="David" w:hint="cs"/>
                <w:sz w:val="24"/>
                <w:szCs w:val="24"/>
                <w:rtl/>
              </w:rPr>
              <w:t>40</w:t>
            </w:r>
          </w:p>
        </w:tc>
        <w:tc>
          <w:tcPr>
            <w:tcW w:w="2825" w:type="dxa"/>
          </w:tcPr>
          <w:p w14:paraId="74A03AD2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41FD90B6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38" w:type="dxa"/>
          </w:tcPr>
          <w:p w14:paraId="37A56ADD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53" w:type="dxa"/>
          </w:tcPr>
          <w:p w14:paraId="60016478" w14:textId="77777777" w:rsidR="004C6174" w:rsidRDefault="004C6174" w:rsidP="007B2D4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42F4C022" w14:textId="4B414C2A" w:rsidR="00CE2AA9" w:rsidRPr="00CE2AA9" w:rsidRDefault="00CE2AA9" w:rsidP="007B2D48">
      <w:pPr>
        <w:rPr>
          <w:rFonts w:ascii="David" w:hAnsi="David" w:cs="David"/>
          <w:sz w:val="24"/>
          <w:szCs w:val="24"/>
          <w:rtl/>
        </w:rPr>
      </w:pPr>
    </w:p>
    <w:sectPr w:rsidR="00CE2AA9" w:rsidRPr="00CE2AA9" w:rsidSect="004A0948">
      <w:headerReference w:type="even" r:id="rId8"/>
      <w:headerReference w:type="default" r:id="rId9"/>
      <w:headerReference w:type="first" r:id="rId10"/>
      <w:pgSz w:w="12240" w:h="15840"/>
      <w:pgMar w:top="1701" w:right="1183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18D8D" w14:textId="77777777" w:rsidR="00AD4BA4" w:rsidRDefault="00AD4BA4" w:rsidP="00FD13A9">
      <w:pPr>
        <w:spacing w:after="0" w:line="240" w:lineRule="auto"/>
      </w:pPr>
      <w:r>
        <w:separator/>
      </w:r>
    </w:p>
  </w:endnote>
  <w:endnote w:type="continuationSeparator" w:id="0">
    <w:p w14:paraId="2BE8DC43" w14:textId="77777777" w:rsidR="00AD4BA4" w:rsidRDefault="00AD4BA4" w:rsidP="00FD1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4AA9D" w14:textId="77777777" w:rsidR="00AD4BA4" w:rsidRDefault="00AD4BA4" w:rsidP="00FD13A9">
      <w:pPr>
        <w:spacing w:after="0" w:line="240" w:lineRule="auto"/>
      </w:pPr>
      <w:r>
        <w:separator/>
      </w:r>
    </w:p>
  </w:footnote>
  <w:footnote w:type="continuationSeparator" w:id="0">
    <w:p w14:paraId="2B682396" w14:textId="77777777" w:rsidR="00AD4BA4" w:rsidRDefault="00AD4BA4" w:rsidP="00FD1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E8C60" w14:textId="77777777" w:rsidR="00FD13A9" w:rsidRDefault="00000000">
    <w:pPr>
      <w:pStyle w:val="a3"/>
    </w:pPr>
    <w:r>
      <w:rPr>
        <w:noProof/>
      </w:rPr>
      <w:pict w14:anchorId="254F0F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731157" o:spid="_x0000_s1029" type="#_x0000_t75" style="position:absolute;left:0;text-align:left;margin-left:0;margin-top:0;width:565.4pt;height:799.8pt;z-index:-251657216;mso-position-horizontal:center;mso-position-horizontal-relative:margin;mso-position-vertical:center;mso-position-vertical-relative:margin" o:allowincell="f">
          <v:imagedata r:id="rId1" o:title="ניירת משרדית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405AC" w14:textId="77777777" w:rsidR="00FD13A9" w:rsidRDefault="00000000">
    <w:pPr>
      <w:pStyle w:val="a3"/>
    </w:pPr>
    <w:r>
      <w:rPr>
        <w:noProof/>
      </w:rPr>
      <w:pict w14:anchorId="65159E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731158" o:spid="_x0000_s1030" type="#_x0000_t75" style="position:absolute;left:0;text-align:left;margin-left:-66.85pt;margin-top:-99.4pt;width:565.4pt;height:799.8pt;z-index:-251656192;mso-position-horizontal-relative:margin;mso-position-vertical-relative:margin" o:allowincell="f">
          <v:imagedata r:id="rId1" o:title="ניירת משרדית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816D9" w14:textId="77777777" w:rsidR="00FD13A9" w:rsidRDefault="00000000">
    <w:pPr>
      <w:pStyle w:val="a3"/>
    </w:pPr>
    <w:r>
      <w:rPr>
        <w:noProof/>
      </w:rPr>
      <w:pict w14:anchorId="0973FF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731156" o:spid="_x0000_s1028" type="#_x0000_t75" style="position:absolute;left:0;text-align:left;margin-left:0;margin-top:0;width:565.4pt;height:799.8pt;z-index:-251658240;mso-position-horizontal:center;mso-position-horizontal-relative:margin;mso-position-vertical:center;mso-position-vertical-relative:margin" o:allowincell="f">
          <v:imagedata r:id="rId1" o:title="ניירת משרדית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868B4"/>
    <w:multiLevelType w:val="hybridMultilevel"/>
    <w:tmpl w:val="FA124FFA"/>
    <w:lvl w:ilvl="0" w:tplc="69E6FFE0">
      <w:numFmt w:val="bullet"/>
      <w:lvlText w:val=""/>
      <w:lvlJc w:val="left"/>
      <w:pPr>
        <w:ind w:left="8310" w:hanging="795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8671C"/>
    <w:multiLevelType w:val="hybridMultilevel"/>
    <w:tmpl w:val="8C0E6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31CA5"/>
    <w:multiLevelType w:val="hybridMultilevel"/>
    <w:tmpl w:val="05F28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33413"/>
    <w:multiLevelType w:val="hybridMultilevel"/>
    <w:tmpl w:val="8F9E4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559F0"/>
    <w:multiLevelType w:val="hybridMultilevel"/>
    <w:tmpl w:val="B72E01BC"/>
    <w:lvl w:ilvl="0" w:tplc="1CE4A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A26715"/>
    <w:multiLevelType w:val="hybridMultilevel"/>
    <w:tmpl w:val="7E84F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359288">
    <w:abstractNumId w:val="0"/>
  </w:num>
  <w:num w:numId="2" w16cid:durableId="480733513">
    <w:abstractNumId w:val="3"/>
  </w:num>
  <w:num w:numId="3" w16cid:durableId="771781675">
    <w:abstractNumId w:val="4"/>
  </w:num>
  <w:num w:numId="4" w16cid:durableId="1056901239">
    <w:abstractNumId w:val="1"/>
  </w:num>
  <w:num w:numId="5" w16cid:durableId="1304042173">
    <w:abstractNumId w:val="5"/>
  </w:num>
  <w:num w:numId="6" w16cid:durableId="1538159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5E9"/>
    <w:rsid w:val="00021201"/>
    <w:rsid w:val="00036341"/>
    <w:rsid w:val="00037F62"/>
    <w:rsid w:val="00041F76"/>
    <w:rsid w:val="00062862"/>
    <w:rsid w:val="00084B51"/>
    <w:rsid w:val="000968F8"/>
    <w:rsid w:val="000E6710"/>
    <w:rsid w:val="0010370C"/>
    <w:rsid w:val="00125D0D"/>
    <w:rsid w:val="00154966"/>
    <w:rsid w:val="0018653E"/>
    <w:rsid w:val="001C438C"/>
    <w:rsid w:val="001D5623"/>
    <w:rsid w:val="00216DA1"/>
    <w:rsid w:val="00243091"/>
    <w:rsid w:val="002C5700"/>
    <w:rsid w:val="002D0A5E"/>
    <w:rsid w:val="002D5DBE"/>
    <w:rsid w:val="00345073"/>
    <w:rsid w:val="0036352C"/>
    <w:rsid w:val="003865EE"/>
    <w:rsid w:val="0039455D"/>
    <w:rsid w:val="003974AB"/>
    <w:rsid w:val="003C703F"/>
    <w:rsid w:val="003D0EA9"/>
    <w:rsid w:val="003D12CB"/>
    <w:rsid w:val="00471BAC"/>
    <w:rsid w:val="00472F29"/>
    <w:rsid w:val="004824DA"/>
    <w:rsid w:val="004A0948"/>
    <w:rsid w:val="004C6174"/>
    <w:rsid w:val="005077AD"/>
    <w:rsid w:val="005449FC"/>
    <w:rsid w:val="00580472"/>
    <w:rsid w:val="005B2963"/>
    <w:rsid w:val="006148E6"/>
    <w:rsid w:val="00671AAE"/>
    <w:rsid w:val="006C602F"/>
    <w:rsid w:val="006D15BC"/>
    <w:rsid w:val="00700ECE"/>
    <w:rsid w:val="00797800"/>
    <w:rsid w:val="007B2D48"/>
    <w:rsid w:val="007D7318"/>
    <w:rsid w:val="0081599D"/>
    <w:rsid w:val="00817143"/>
    <w:rsid w:val="0087637B"/>
    <w:rsid w:val="0088469B"/>
    <w:rsid w:val="008D1867"/>
    <w:rsid w:val="008F1E19"/>
    <w:rsid w:val="00930837"/>
    <w:rsid w:val="009E1817"/>
    <w:rsid w:val="00A66738"/>
    <w:rsid w:val="00A90F62"/>
    <w:rsid w:val="00A9135D"/>
    <w:rsid w:val="00AC05E9"/>
    <w:rsid w:val="00AC7B79"/>
    <w:rsid w:val="00AD4BA4"/>
    <w:rsid w:val="00B5506A"/>
    <w:rsid w:val="00B649D6"/>
    <w:rsid w:val="00B944C0"/>
    <w:rsid w:val="00C253CD"/>
    <w:rsid w:val="00C414D0"/>
    <w:rsid w:val="00C52FF8"/>
    <w:rsid w:val="00CE2AA9"/>
    <w:rsid w:val="00DC1E9B"/>
    <w:rsid w:val="00DC38A5"/>
    <w:rsid w:val="00DF2184"/>
    <w:rsid w:val="00E4756C"/>
    <w:rsid w:val="00E72748"/>
    <w:rsid w:val="00E92C6E"/>
    <w:rsid w:val="00EE4E8B"/>
    <w:rsid w:val="00F8543F"/>
    <w:rsid w:val="00F9685A"/>
    <w:rsid w:val="00FC2BD5"/>
    <w:rsid w:val="00FC345E"/>
    <w:rsid w:val="00FD13A9"/>
    <w:rsid w:val="00FD41FD"/>
    <w:rsid w:val="00FF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856A29"/>
  <w15:docId w15:val="{EA86285B-CD21-4A6A-8F58-C0704F0BC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8A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13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semiHidden/>
    <w:rsid w:val="00FD13A9"/>
  </w:style>
  <w:style w:type="paragraph" w:styleId="a5">
    <w:name w:val="footer"/>
    <w:basedOn w:val="a"/>
    <w:link w:val="a6"/>
    <w:uiPriority w:val="99"/>
    <w:unhideWhenUsed/>
    <w:rsid w:val="00FD13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FD13A9"/>
  </w:style>
  <w:style w:type="paragraph" w:styleId="a7">
    <w:name w:val="List Paragraph"/>
    <w:basedOn w:val="a"/>
    <w:uiPriority w:val="34"/>
    <w:qFormat/>
    <w:rsid w:val="00AC05E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16DA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216DA1"/>
    <w:rPr>
      <w:rFonts w:ascii="Tahoma" w:hAnsi="Tahoma" w:cs="Tahoma"/>
      <w:sz w:val="18"/>
      <w:szCs w:val="18"/>
    </w:rPr>
  </w:style>
  <w:style w:type="table" w:styleId="aa">
    <w:name w:val="Table Grid"/>
    <w:basedOn w:val="a1"/>
    <w:uiPriority w:val="59"/>
    <w:rsid w:val="00EE4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CE2AA9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E2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FCA\Desktop\&#1514;&#1489;&#1504;&#1497;&#1514;%20&#1493;&#1493;&#1512;&#149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4CF6C-90F6-427C-9C21-FE8965F15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תבנית וורד</Template>
  <TotalTime>1</TotalTime>
  <Pages>2</Pages>
  <Words>191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אמיר כהן</dc:creator>
  <cp:keywords/>
  <dc:description/>
  <cp:lastModifiedBy>Amir Amir</cp:lastModifiedBy>
  <cp:revision>2</cp:revision>
  <cp:lastPrinted>2018-03-12T13:29:00Z</cp:lastPrinted>
  <dcterms:created xsi:type="dcterms:W3CDTF">2023-10-05T18:16:00Z</dcterms:created>
  <dcterms:modified xsi:type="dcterms:W3CDTF">2023-10-05T18:16:00Z</dcterms:modified>
</cp:coreProperties>
</file>